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0711A" w:rsidRDefault="0055458B" w:rsidP="00C45EFC">
      <w:pPr>
        <w:spacing w:line="360" w:lineRule="auto"/>
        <w:jc w:val="center"/>
        <w:rPr>
          <w:b/>
        </w:rPr>
      </w:pPr>
      <w:r w:rsidRPr="0020711A">
        <w:rPr>
          <w:b/>
        </w:rPr>
        <w:t>Архивная опись</w:t>
      </w:r>
    </w:p>
    <w:p w:rsidR="00F54B0A" w:rsidRDefault="0020711A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20711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Отдел капитального строительства Администрации г.Кумертау-Муниципальное унитарное предприятие "Стройзаказчик"</w:t>
      </w: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20711A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20711A" w:rsidP="002778D2">
            <w:pPr>
              <w:pStyle w:val="4"/>
            </w:pPr>
            <w:r>
              <w:t>1Т</w:t>
            </w:r>
          </w:p>
        </w:tc>
      </w:tr>
    </w:tbl>
    <w:p w:rsidR="00F54B0A" w:rsidRDefault="0020711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№1-т научно-технической документации </w:t>
      </w:r>
    </w:p>
    <w:p w:rsidR="00F54B0A" w:rsidRDefault="0020711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1998-2015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Пристрой педучилища на 360 мест в г.Кумертау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Пристрой педучилища на 360 мест в г.Кумертау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Пристрой педучилища на 360 мест в г.Кумертау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(проекты, чертежи, сметы) по объекту - Автовокзал на 200 пассажиров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Реконструкция общежития по ул.Логовая, 70б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Реконструкция автодороги  Кумертау-Ермолаево на участке от г.Кумертау до границы Куюргазинского района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- 55-ти квартирный жилой дом №21 по ул.Советская в г.Кумертау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- 55-ти квартирный жилой дом №22 по ул.Советская в г.Кумертау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Капитальный ремонт здания ПНИ в п.Маячный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Пристрой на 100 мест к психоневрологическому интернату п.Маячный г.Кумертау</w:t>
            </w:r>
          </w:p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Реконструкция котельной Ку-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мертауского психоневрологического ин-терната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(проекты, чертежи, сметы) по объекту - Автодорога Нефтепромысел-микрорайон «Авиатор» г.Кумертау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- 30-ти квартирный жилой дом №20 по ул.Советская в г.Кумертау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Кровля ДК «Рассвет» по ул.Ломоносова, д.31А в г.Кумертау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Капитальный ремонт кровли здания Администрации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Реконструкция I и II хирурги-ческого корпуса Кумертауской ЦРБ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(проекты, чертежи, сметы) по объекту Капитальный ремонт здания роддома и поликлиники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(проекты, чертежи, сметы) по объекту - Реконструкция административ-но-бытового корпуса под 57 квартирный жилой дом в г.Кумертау, ул.Магистральная, 13/1.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(проекты, чертежи, сметы) по объекту - Реконструкция административ-но-бытового корпуса под 57 квартирный жилой дом в г.Кумертау, ул.Магистральная, 13/1.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Башкирская Республиканская гимназия №3 с пристроем столовой и спортзала в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Башкирская Республиканская гимназия №3 с пристроем столовой и спортзала в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Реконструкция здания по-ликлиники под 10-ти квартирный жилой дом г.Кумертау, с.Маячный, ул.Горького, д.18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Капитальный ремонт 5-ти этажного жилого дома №31 по ул.Ломоносова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Строительство двух 60-ти квартирных жилых домов со встроен-ными помещениями по ул.Энергетиков, 3,4 в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(проекты, чертежи, сметы)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объекту - Строительство двух 60-ти квартирных жилых домов со встроен-ными помещениями по ул.Энергетиков, 3,4 в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Строительство двух 60-ти квартирных жилых домов со встроен-ными помещениями по ул.Энергетиков, 3,4 в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Строительство двух 60-ти квартирных жилых домов со встроен-ными помещениями по ул.Энергетиков, 3,4 в г.Кумертау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Реконструкция жилого здания муниципального жилищного фонда городского округа г.Кумертау РБ общей площадью 1991,5 м2 (общежитие «Юность»)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Строительство  жилых до-мов в  микрорайоне «Шахтерский-3»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Строительство трехэтаж-ного многоквартирного жилого дома, расположенного по адресу: РБ, г. Ку-мертау, с. Маячный, ул. Гафури, 17А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Капитальный ремонт жи-лого дома №4 по ул.Пушкина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Капитальный ремонт зда-ния МБДОУ д/с №1 «Земляничка» по ул. Горького,14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11A" w:rsidRPr="000443D2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(проекты, чертежи, сметы) по объекту - Строительство 3-х этажно-го многоквартирного жилого дома по ул. Машиностроителей, д.4А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1A" w:rsidRDefault="002071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20711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 (Тридцать три)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20711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20711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54" w:rsidRDefault="00C15954">
      <w:r>
        <w:separator/>
      </w:r>
    </w:p>
  </w:endnote>
  <w:endnote w:type="continuationSeparator" w:id="0">
    <w:p w:rsidR="00C15954" w:rsidRDefault="00C1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54" w:rsidRDefault="00C15954">
      <w:r>
        <w:separator/>
      </w:r>
    </w:p>
  </w:footnote>
  <w:footnote w:type="continuationSeparator" w:id="0">
    <w:p w:rsidR="00C15954" w:rsidRDefault="00C1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11A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20711A"/>
    <w:rsid w:val="00025EE0"/>
    <w:rsid w:val="000443D2"/>
    <w:rsid w:val="00105383"/>
    <w:rsid w:val="0017143D"/>
    <w:rsid w:val="001C3993"/>
    <w:rsid w:val="001D04CE"/>
    <w:rsid w:val="001D291A"/>
    <w:rsid w:val="001E5ADA"/>
    <w:rsid w:val="0020711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15954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0</TotalTime>
  <Pages>1</Pages>
  <Words>737</Words>
  <Characters>4537</Characters>
  <Application>Microsoft Office Word</Application>
  <DocSecurity>0</DocSecurity>
  <Lines>378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2018-12-10T04:23:00Z</dcterms:created>
  <dcterms:modified xsi:type="dcterms:W3CDTF">2018-12-10T04:23:00Z</dcterms:modified>
</cp:coreProperties>
</file>