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296F9D" w:rsidRDefault="0055458B" w:rsidP="00C45EFC">
      <w:pPr>
        <w:spacing w:line="360" w:lineRule="auto"/>
        <w:jc w:val="center"/>
        <w:rPr>
          <w:b/>
        </w:rPr>
      </w:pPr>
      <w:r w:rsidRPr="00296F9D">
        <w:rPr>
          <w:b/>
        </w:rPr>
        <w:t>Архивная опись</w:t>
      </w:r>
    </w:p>
    <w:p w:rsidR="00F54B0A" w:rsidRDefault="00296F9D">
      <w:pPr>
        <w:spacing w:line="360" w:lineRule="auto"/>
        <w:jc w:val="center"/>
      </w:pPr>
      <w:bookmarkStart w:id="0" w:name="archive_name"/>
      <w:bookmarkEnd w:id="0"/>
      <w:r>
        <w:t>Муниципальное бюджетное учреждение "Архив городского округа город Кумертау Республики Башкортостан"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296F9D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 xml:space="preserve">Отдел №62 Управления Федерального казначейства по Республике Башкортостан 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296F9D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296F9D" w:rsidP="002778D2">
            <w:pPr>
              <w:pStyle w:val="4"/>
            </w:pPr>
            <w:r>
              <w:t>1</w:t>
            </w:r>
          </w:p>
        </w:tc>
      </w:tr>
    </w:tbl>
    <w:p w:rsidR="00F54B0A" w:rsidRDefault="00296F9D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 xml:space="preserve">Опись №1 дел постоянного хранения 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296F9D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2000-2011</w:t>
      </w: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бухгалтерский отчет об исполнении сметы расходов за 2000-2002 годы. Объяснительная записка к отчету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комплексных проверок и обследований отделения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Сводный реестр распорядителей и получателей средств федерального бюджета по г. Кумертау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 об исполнении федерального бюджета и объяснительная записка к годовому отчету за 2001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Доклады, обзоры, информации по основным вопросам деятельности органов казначейства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Сметы организаций по предпринимательской и иной приносящей доход деятельности на 2002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Акты, докладные записки, программы и переписка по вопросам обследования состояния бухучета и отчетности в учреждениях, состоящих на федеральном бюджете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 об исполнении федерального бюджета и объяснительная записка к годовому отчету за 2002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Сводный реестр распорядителей и получателей средств федерального бюджета по г. Кумертау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Сметы организаций по предпринимательской иной приносящей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 деятельности на 2003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бухгалтерский отчет об исполнении сметы расходов за 2003 год. Объяснительная записка к отчету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 об исполнении федерального бюджета и объяснительная записка к годовому отчету за 2003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Сводный реестр распорядителей и получателей средств федерального бюджета по г. Кумертау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21.01.2004-02.06.2004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Сводный реестр распорядителей и получателей средств федерального бюджета по г. Кумертау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22.06.2004-30.06.2004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Сводный реестр распорядителей и получателей средств федерального бюджета по г. Кумертау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08.07.2004-27.08.2004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Сводный реестр распорядителей и получателей средств федерального бюджета по г. Кумертау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08.09.2004-31.12.2004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Сметы организаций по предпринимательской иной приносящей доход деятельности на 2004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бухгалтерский отчет об исполнении сметы расходов за 2004 год. Объяснительная записка к отчету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Акты, докладные записки, программы и переписка по вопросам обследования состояния бухучета и отчетности в учреждениях, состоящих на федеральном бюджете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 об исполнении федерального бюджета и объяснительная записка к годовому отчету за 2004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комплексных проверок и обследований отделения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2005-2006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Доклады, обзоры, информации по основным вопросам деятельности органов казначейства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11.01.2005-30.05.2005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Доклады, обзоры, информации по основным вопросам деятельности органов казначейства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06.06.2005-30.12.20005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Сводный реестр распорядителей и получателей средств федерального бюджета по г. Кумертау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14.01.2005-12.05.2005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Сводный реестр распорядителей и получателей средств федерального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бюджета по г. Кумертау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19.05.2005-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Сметы организаций по предпринимательской и иной приносящей доход деятельности на 2005-2006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2005-2006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бухгалтерский отчет об исполнении сметы расходов за 2005 год. Объяснительная записка к отчету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 об исполнении федерального бюджета и объяснительная записка к годовому отчету за 2005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Доклады, обзоры, информации по основным вопросам деятельности органов казначейства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Сводный реестр распорядителей и получателей средств федерального бюджета по г. Кумертау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бухгалтерский отчет об исполнении сметы расходов за 2006 год. Объяснительная записка к отчету.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 об исполнении федерального бюджета и объяснительная записка к годовому отчету за 2006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с № 1 по № 26</w:t>
            </w:r>
          </w:p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17.01.2007-27.12.2007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Доклады, обзоры, информации по основным вопросам деятельности органов казначейства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бухгалтерский отчет об исполнении сметы расходов за 2007 год. Объяснительная записка к отчетам.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 об исполнении федерального бюджета и объяснительная записка к годовому отчету за 2007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штатные расписания на 2000-2012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комплексных прверок и обследований отделения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основной деятельности с №1 по №53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10.01.2008-31.12.2008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Доклады, обзоры, информации по основным вопросам деятельности органов казначейства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Сводный реестр распорядителей и получателей средств федерального бюджета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16.01.2008-01.10.2008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Сводный реестр распорядителей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получателей средств федерального бюджета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2008-30.12.2008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бухгалтерский отчет об исполнении сметы расходов за 2008 год. Объяснительная записка к отчетам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Генеральные разрешения на открытие лицевых счетов по учету средств, полученных от предпринимательской и иной приносящей доход деятельности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отчет об исполнении федерального бюджета и объяснительная записка к годовому отчету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об органах казанчейства, документы по их ихменению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Учредительные документы отделения федерального казначейства по г. Кумертау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работы отделения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договоров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по основным фондам и землевладению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внештатных ситуаций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учета доворов с пометкой ДПС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несчатных случаев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приказов по основной деятельности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Сметы орагнизации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докуладные записки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основной деятельности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Доклады, обзоры, информации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бухгалтерские отчеты об исполнении сметы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Генеральные разрешения на открытие лицевых счетов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Акты, докладные записки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отчет об исполнении федерального бюджета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основной деятельности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Доклады, обзоры, информации по основным вопросам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бухгалтерский отчет об исполнении сметы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Генеральные разрешения на открытие лицевых счетов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отчет об исполнении федерального бюджета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9D" w:rsidRPr="000443D2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сметы расходов на 2000-2011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9D" w:rsidRDefault="00296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296F9D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 (Шестьдесят восемь)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296F9D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296F9D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  <w:bookmarkStart w:id="4" w:name="_GoBack"/>
      <w:bookmarkEnd w:id="4"/>
    </w:p>
    <w:sectPr w:rsidR="00A50CB9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4" w:rsidRDefault="004F2C54">
      <w:r>
        <w:separator/>
      </w:r>
    </w:p>
  </w:endnote>
  <w:endnote w:type="continuationSeparator" w:id="0">
    <w:p w:rsidR="004F2C54" w:rsidRDefault="004F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4" w:rsidRDefault="004F2C54">
      <w:r>
        <w:separator/>
      </w:r>
    </w:p>
  </w:footnote>
  <w:footnote w:type="continuationSeparator" w:id="0">
    <w:p w:rsidR="004F2C54" w:rsidRDefault="004F2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6F9D">
      <w:rPr>
        <w:rStyle w:val="a9"/>
        <w:noProof/>
      </w:rPr>
      <w:t>4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2 (Два)"/>
  </w:docVars>
  <w:rsids>
    <w:rsidRoot w:val="00296F9D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296F9D"/>
    <w:rsid w:val="00320084"/>
    <w:rsid w:val="003321FA"/>
    <w:rsid w:val="00427113"/>
    <w:rsid w:val="004530FC"/>
    <w:rsid w:val="00483E18"/>
    <w:rsid w:val="004A160A"/>
    <w:rsid w:val="004E7CAB"/>
    <w:rsid w:val="004F2C54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C67D6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</Template>
  <TotalTime>2</TotalTime>
  <Pages>1</Pages>
  <Words>980</Words>
  <Characters>5954</Characters>
  <Application>Microsoft Office Word</Application>
  <DocSecurity>0</DocSecurity>
  <Lines>661</Lines>
  <Paragraphs>407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uuu</dc:creator>
  <cp:keywords/>
  <cp:lastModifiedBy>uuu</cp:lastModifiedBy>
  <cp:revision>2</cp:revision>
  <cp:lastPrinted>1601-01-01T00:00:00Z</cp:lastPrinted>
  <dcterms:created xsi:type="dcterms:W3CDTF">2019-12-09T04:01:00Z</dcterms:created>
  <dcterms:modified xsi:type="dcterms:W3CDTF">2019-12-09T04:03:00Z</dcterms:modified>
</cp:coreProperties>
</file>