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274CC4" w:rsidRDefault="0055458B" w:rsidP="00C45EFC">
      <w:pPr>
        <w:spacing w:line="360" w:lineRule="auto"/>
        <w:jc w:val="center"/>
        <w:rPr>
          <w:b/>
        </w:rPr>
      </w:pPr>
      <w:r w:rsidRPr="00274CC4">
        <w:rPr>
          <w:b/>
        </w:rPr>
        <w:t>Архивная опись</w:t>
      </w:r>
    </w:p>
    <w:p w:rsidR="00F54B0A" w:rsidRDefault="00274CC4">
      <w:pPr>
        <w:spacing w:line="360" w:lineRule="auto"/>
        <w:jc w:val="center"/>
      </w:pPr>
      <w:bookmarkStart w:id="0" w:name="archive_name"/>
      <w:bookmarkEnd w:id="0"/>
      <w:r>
        <w:t>Муниципальное бюджетное учреждение "Архив городского округа город Кумертау Республики Башкортостан"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274CC4" w:rsidRDefault="00274CC4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Открытое акционерное общество «Кумертауский хлебокомбинат»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</w:p>
    <w:tbl>
      <w:tblPr>
        <w:tblStyle w:val="ab"/>
        <w:tblW w:w="0" w:type="auto"/>
        <w:tblInd w:w="1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437"/>
        <w:gridCol w:w="540"/>
        <w:gridCol w:w="3603"/>
        <w:gridCol w:w="900"/>
      </w:tblGrid>
      <w:tr w:rsidR="002778D2" w:rsidRPr="002778D2">
        <w:trPr>
          <w:gridBefore w:val="1"/>
          <w:gridAfter w:val="1"/>
          <w:wBefore w:w="900" w:type="dxa"/>
          <w:wAfter w:w="900" w:type="dxa"/>
        </w:trPr>
        <w:tc>
          <w:tcPr>
            <w:tcW w:w="1437" w:type="dxa"/>
            <w:vAlign w:val="center"/>
          </w:tcPr>
          <w:p w:rsidR="002778D2" w:rsidRPr="002778D2" w:rsidRDefault="002778D2" w:rsidP="002778D2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2778D2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</w:tcPr>
          <w:p w:rsidR="002778D2" w:rsidRPr="002778D2" w:rsidRDefault="00274CC4" w:rsidP="002778D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</w:t>
            </w:r>
          </w:p>
        </w:tc>
      </w:tr>
      <w:tr w:rsidR="002778D2" w:rsidRPr="002778D2">
        <w:tc>
          <w:tcPr>
            <w:tcW w:w="2877" w:type="dxa"/>
            <w:gridSpan w:val="3"/>
            <w:vAlign w:val="center"/>
          </w:tcPr>
          <w:p w:rsidR="002778D2" w:rsidRPr="002778D2" w:rsidRDefault="002778D2" w:rsidP="002778D2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2778D2" w:rsidRPr="002778D2" w:rsidRDefault="00274CC4" w:rsidP="002778D2">
            <w:pPr>
              <w:pStyle w:val="4"/>
            </w:pPr>
            <w:r>
              <w:t>1</w:t>
            </w:r>
          </w:p>
        </w:tc>
      </w:tr>
    </w:tbl>
    <w:p w:rsidR="00F54B0A" w:rsidRDefault="00274CC4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 xml:space="preserve">Опись №1 дел постоянного хранения 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274CC4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1994-2016</w:t>
      </w: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пп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венные индексы или номера по старой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меч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274C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Учредительные документы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1994-2013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C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CC4" w:rsidRPr="000443D2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Учредительные документы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C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CC4" w:rsidRPr="000443D2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 с №1п по №124-п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05.01.1994-29.12.1994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C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CC4" w:rsidRPr="000443D2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 с №1п по №111п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04.01.1995-30.06.1995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C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CC4" w:rsidRPr="000443D2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 с №112п по №247п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07.07.1995-28.12.1995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C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CC4" w:rsidRPr="000443D2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по основной деятельности  с №2п по №135п.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04.01.1996-27.06.1996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C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CC4" w:rsidRPr="000443D2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 с №136п по№295п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01.07.1996-27.06.1996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C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CC4" w:rsidRPr="000443D2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приказов по основной деятельности с №132п по №173п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24.06.1996-28.12.2001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C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CC4" w:rsidRPr="000443D2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Коллективные договора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15.10.1996-24.03.1998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C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CC4" w:rsidRPr="000443D2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Должностные инструкции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C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CC4" w:rsidRPr="000443D2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по основной деятельности  с №1п по №179п.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05.01.1997-30.06.1997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C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CC4" w:rsidRPr="000443D2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 с №180п по № 327п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03.07.1997-31.12.1997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C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CC4" w:rsidRPr="000443D2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Штатное расписание на 1997-1999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1997-1999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C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CC4" w:rsidRPr="000443D2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 с №1п по №159п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09.01.1998-29.06.1998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C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CC4" w:rsidRPr="000443D2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с № 160п по №299п.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01.07.1998-31.121998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C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CC4" w:rsidRPr="000443D2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по основной деятельности  с №1п по №126п.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06.01.1999-28.06.1999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C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CC4" w:rsidRPr="000443D2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 с №127п по №232п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01.07.1999-28.06.1999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C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CC4" w:rsidRPr="000443D2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Аттестация рабочих мест по условиям труда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C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CC4" w:rsidRPr="000443D2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Аттестация рабочих мест по условиям труда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C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CC4" w:rsidRPr="000443D2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Аттестация рабочих мест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C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CC4" w:rsidRPr="000443D2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Коллективные договора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1999-2000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C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CC4" w:rsidRPr="000443D2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 с №1п по №211п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06.01.2000-29.12.2000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C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CC4" w:rsidRPr="000443D2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Штатное расписание на 2000-2001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2000-2001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C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CC4" w:rsidRPr="000443D2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 с №1п по №173п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03.01.2001-28.12.2001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C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CC4" w:rsidRPr="000443D2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Должностные инструкции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2001-2004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C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CC4" w:rsidRPr="000443D2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Коллективные договора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2001-2003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C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CC4" w:rsidRPr="000443D2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 с №1п по №113п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04.01.2002-14.12.2002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C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CC4" w:rsidRPr="000443D2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Штатное расписание на 2002-2005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C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CC4" w:rsidRPr="000443D2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 с №1п по №133п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16.01.2003-31.12.2004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C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CC4" w:rsidRPr="000443D2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 с №1п по №132п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05.01.2004-31.12.2004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C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CC4" w:rsidRPr="000443D2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Коллективные договора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2004-2006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C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CC4" w:rsidRPr="000443D2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 с №2п по №90п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27.01.2005-30.12.2006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C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CC4" w:rsidRPr="000443D2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 с №1п по №69п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13.01.2006-27.12.2006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C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CC4" w:rsidRPr="000443D2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Штатное расписание на 2006-2015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2006-2015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C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CC4" w:rsidRPr="000443D2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 с №1п по №68п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12.01.2007-26.12.2007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C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CC4" w:rsidRPr="000443D2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Коллективные договора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2007-2009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C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CC4" w:rsidRPr="000443D2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 с №1п по №76п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11.01.2008-31.12.2008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C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CC4" w:rsidRPr="000443D2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Должностные инструкции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2008-2014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C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CC4" w:rsidRPr="000443D2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 с №1п по №128п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15.01.2009-23.12.2009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C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CC4" w:rsidRPr="000443D2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 с №1 по №134п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14.01.2010-31.12.2010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C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CC4" w:rsidRPr="000443D2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 с №1п по №69п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19.01.2011-30.12.2011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C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CC4" w:rsidRPr="000443D2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приказов по основной деятельности с №1п по №92п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19.01.2011-30.12.2011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C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CC4" w:rsidRPr="000443D2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 с №1п по №76п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20.01.2012-29.12.2012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C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CC4" w:rsidRPr="000443D2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 с №1п по №92п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09.01.2013-30.12.2013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C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CC4" w:rsidRPr="000443D2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 с №1 по №123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09.01.2014-31.12.2014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C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CC4" w:rsidRPr="000443D2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приказов по основной деятельности с №1п по №10п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09.01.2014-04.12.2015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C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CC4" w:rsidRPr="000443D2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Опись №1 дел постоянного хранения переработанная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1994-2015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CC4" w:rsidRDefault="00274C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A50CB9">
        <w:tc>
          <w:tcPr>
            <w:tcW w:w="1805" w:type="dxa"/>
            <w:gridSpan w:val="2"/>
            <w:vAlign w:val="center"/>
          </w:tcPr>
          <w:p w:rsidR="00A50CB9" w:rsidRDefault="00A50CB9" w:rsidP="00A50C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vAlign w:val="center"/>
          </w:tcPr>
          <w:p w:rsidR="00A50CB9" w:rsidRDefault="00274CC4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 (Сорок семь)</w:t>
            </w:r>
          </w:p>
        </w:tc>
        <w:tc>
          <w:tcPr>
            <w:tcW w:w="1340" w:type="dxa"/>
            <w:vAlign w:val="center"/>
          </w:tcPr>
          <w:p w:rsidR="00A50CB9" w:rsidRDefault="00A50CB9" w:rsidP="00A50CB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>
        <w:tc>
          <w:tcPr>
            <w:tcW w:w="1908" w:type="dxa"/>
            <w:gridSpan w:val="3"/>
            <w:vAlign w:val="center"/>
          </w:tcPr>
          <w:p w:rsidR="00A50CB9" w:rsidRDefault="00A50CB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</w:tcPr>
          <w:p w:rsidR="00A50CB9" w:rsidRDefault="00A50CB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vAlign w:val="center"/>
          </w:tcPr>
          <w:p w:rsidR="00A50CB9" w:rsidRDefault="00A50CB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50CB9">
        <w:trPr>
          <w:gridAfter w:val="1"/>
          <w:wAfter w:w="1340" w:type="dxa"/>
        </w:trPr>
        <w:tc>
          <w:tcPr>
            <w:tcW w:w="545" w:type="dxa"/>
            <w:vAlign w:val="center"/>
          </w:tcPr>
          <w:p w:rsidR="00A50CB9" w:rsidRDefault="00A50CB9" w:rsidP="00A50C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vAlign w:val="center"/>
          </w:tcPr>
          <w:p w:rsidR="00A50CB9" w:rsidRDefault="00274CC4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vAlign w:val="center"/>
          </w:tcPr>
          <w:p w:rsidR="00A50CB9" w:rsidRDefault="00A50CB9" w:rsidP="00A50C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vAlign w:val="center"/>
          </w:tcPr>
          <w:p w:rsidR="00A50CB9" w:rsidRDefault="00274CC4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 w:rsidP="00861F64">
      <w:bookmarkStart w:id="4" w:name="_GoBack"/>
      <w:bookmarkEnd w:id="4"/>
    </w:p>
    <w:sectPr w:rsidR="00F54B0A" w:rsidSect="00861B78">
      <w:headerReference w:type="default" r:id="rId7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AE6" w:rsidRDefault="00575AE6">
      <w:r>
        <w:separator/>
      </w:r>
    </w:p>
  </w:endnote>
  <w:endnote w:type="continuationSeparator" w:id="0">
    <w:p w:rsidR="00575AE6" w:rsidRDefault="0057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AE6" w:rsidRDefault="00575AE6">
      <w:r>
        <w:separator/>
      </w:r>
    </w:p>
  </w:footnote>
  <w:footnote w:type="continuationSeparator" w:id="0">
    <w:p w:rsidR="00575AE6" w:rsidRDefault="00575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CE" w:rsidRDefault="001D04CE">
    <w:pPr>
      <w:pStyle w:val="a8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74CC4">
      <w:rPr>
        <w:rStyle w:val="a9"/>
        <w:noProof/>
      </w:rPr>
      <w:t>4</w:t>
    </w:r>
    <w:r>
      <w:rPr>
        <w:rStyle w:val="a9"/>
      </w:rPr>
      <w:fldChar w:fldCharType="end"/>
    </w:r>
  </w:p>
  <w:p w:rsidR="001D04CE" w:rsidRDefault="001D04CE">
    <w:pPr>
      <w:pStyle w:val="a8"/>
      <w:framePr w:wrap="auto" w:vAnchor="text" w:hAnchor="margin" w:xAlign="right" w:y="1"/>
      <w:rPr>
        <w:rStyle w:val="a9"/>
      </w:rPr>
    </w:pPr>
  </w:p>
  <w:p w:rsidR="001D04CE" w:rsidRDefault="001D04C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untListInner" w:val="2 (Два)"/>
  </w:docVars>
  <w:rsids>
    <w:rsidRoot w:val="00274CC4"/>
    <w:rsid w:val="00025EE0"/>
    <w:rsid w:val="000443D2"/>
    <w:rsid w:val="00105383"/>
    <w:rsid w:val="0017143D"/>
    <w:rsid w:val="001C3993"/>
    <w:rsid w:val="001D04CE"/>
    <w:rsid w:val="001D291A"/>
    <w:rsid w:val="001E5ADA"/>
    <w:rsid w:val="00274CC4"/>
    <w:rsid w:val="002778D2"/>
    <w:rsid w:val="00320084"/>
    <w:rsid w:val="003321FA"/>
    <w:rsid w:val="00427113"/>
    <w:rsid w:val="004530FC"/>
    <w:rsid w:val="00483E18"/>
    <w:rsid w:val="004A160A"/>
    <w:rsid w:val="004E7CAB"/>
    <w:rsid w:val="0055135C"/>
    <w:rsid w:val="0055458B"/>
    <w:rsid w:val="0057403A"/>
    <w:rsid w:val="00575AE6"/>
    <w:rsid w:val="005A4D23"/>
    <w:rsid w:val="00634F69"/>
    <w:rsid w:val="006812F0"/>
    <w:rsid w:val="0068267F"/>
    <w:rsid w:val="0070722B"/>
    <w:rsid w:val="007E2739"/>
    <w:rsid w:val="00861B78"/>
    <w:rsid w:val="00861F64"/>
    <w:rsid w:val="008667AB"/>
    <w:rsid w:val="008A55E1"/>
    <w:rsid w:val="00992DBA"/>
    <w:rsid w:val="009F21A6"/>
    <w:rsid w:val="009F7155"/>
    <w:rsid w:val="00A50CB9"/>
    <w:rsid w:val="00AB6A7A"/>
    <w:rsid w:val="00AE2CE9"/>
    <w:rsid w:val="00BC1EFC"/>
    <w:rsid w:val="00BD6131"/>
    <w:rsid w:val="00C45EFC"/>
    <w:rsid w:val="00CC67D6"/>
    <w:rsid w:val="00CD2461"/>
    <w:rsid w:val="00DA0306"/>
    <w:rsid w:val="00DA0DED"/>
    <w:rsid w:val="00E15752"/>
    <w:rsid w:val="00E97D64"/>
    <w:rsid w:val="00EB4278"/>
    <w:rsid w:val="00F5270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basedOn w:val="a0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basedOn w:val="a0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OS\AF\Report\ReportArchLi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ReportArchList.dot</Template>
  <TotalTime>0</TotalTime>
  <Pages>1</Pages>
  <Words>552</Words>
  <Characters>3312</Characters>
  <Application>Microsoft Office Word</Application>
  <DocSecurity>0</DocSecurity>
  <Lines>473</Lines>
  <Paragraphs>275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uuu</dc:creator>
  <cp:keywords/>
  <cp:lastModifiedBy>uuu</cp:lastModifiedBy>
  <cp:revision>2</cp:revision>
  <cp:lastPrinted>1601-01-01T00:00:00Z</cp:lastPrinted>
  <dcterms:created xsi:type="dcterms:W3CDTF">2019-12-09T06:28:00Z</dcterms:created>
  <dcterms:modified xsi:type="dcterms:W3CDTF">2019-12-09T06:28:00Z</dcterms:modified>
</cp:coreProperties>
</file>